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00"/>
        <w:gridCol w:w="2978"/>
        <w:gridCol w:w="3477"/>
        <w:gridCol w:w="2581"/>
        <w:gridCol w:w="864"/>
      </w:tblGrid>
      <w:tr w:rsidR="00605A5B" w14:paraId="76728D5D" w14:textId="77777777" w:rsidTr="00271A16">
        <w:trPr>
          <w:trHeight w:val="2285"/>
        </w:trPr>
        <w:tc>
          <w:tcPr>
            <w:tcW w:w="900" w:type="dxa"/>
            <w:tcBorders>
              <w:bottom w:val="single" w:sz="12" w:space="0" w:color="648276" w:themeColor="accent5"/>
            </w:tcBorders>
          </w:tcPr>
          <w:p w14:paraId="17C1D510" w14:textId="77777777" w:rsidR="00605A5B" w:rsidRDefault="00605A5B"/>
        </w:tc>
        <w:tc>
          <w:tcPr>
            <w:tcW w:w="8991" w:type="dxa"/>
            <w:gridSpan w:val="3"/>
            <w:tcBorders>
              <w:bottom w:val="single" w:sz="12" w:space="0" w:color="648276" w:themeColor="accent5"/>
            </w:tcBorders>
          </w:tcPr>
          <w:p w14:paraId="021782E9" w14:textId="037D9799" w:rsidR="00605A5B" w:rsidRPr="00F316AD" w:rsidRDefault="009246A2" w:rsidP="00605A5B">
            <w:pPr>
              <w:pStyle w:val="Title"/>
            </w:pPr>
            <w:r>
              <w:t>Kelvin Mundi</w:t>
            </w:r>
          </w:p>
          <w:p w14:paraId="5B05CBAE" w14:textId="0B64CFBB" w:rsidR="00605A5B" w:rsidRDefault="009246A2" w:rsidP="00A77921">
            <w:pPr>
              <w:pStyle w:val="Subtitle"/>
            </w:pPr>
            <w:r>
              <w:t>Software Engineer</w:t>
            </w:r>
          </w:p>
        </w:tc>
        <w:tc>
          <w:tcPr>
            <w:tcW w:w="899" w:type="dxa"/>
            <w:tcBorders>
              <w:bottom w:val="single" w:sz="12" w:space="0" w:color="648276" w:themeColor="accent5"/>
            </w:tcBorders>
          </w:tcPr>
          <w:p w14:paraId="0863C468" w14:textId="77777777" w:rsidR="00605A5B" w:rsidRDefault="00605A5B"/>
        </w:tc>
      </w:tr>
      <w:tr w:rsidR="00F4501B" w14:paraId="5CCD69CE" w14:textId="77777777" w:rsidTr="00271A16">
        <w:tc>
          <w:tcPr>
            <w:tcW w:w="3601" w:type="dxa"/>
            <w:gridSpan w:val="2"/>
            <w:tcBorders>
              <w:top w:val="single" w:sz="12" w:space="0" w:color="648276" w:themeColor="accent5"/>
              <w:right w:val="single" w:sz="12" w:space="0" w:color="648276" w:themeColor="accent5"/>
            </w:tcBorders>
          </w:tcPr>
          <w:p w14:paraId="23A622D8" w14:textId="77777777" w:rsidR="00F4501B" w:rsidRDefault="00F4501B"/>
        </w:tc>
        <w:tc>
          <w:tcPr>
            <w:tcW w:w="3596" w:type="dxa"/>
            <w:tcBorders>
              <w:top w:val="single" w:sz="12" w:space="0" w:color="648276" w:themeColor="accent5"/>
              <w:left w:val="single" w:sz="12" w:space="0" w:color="648276" w:themeColor="accent5"/>
            </w:tcBorders>
          </w:tcPr>
          <w:p w14:paraId="37938E43" w14:textId="77777777" w:rsidR="00F4501B" w:rsidRDefault="00F4501B"/>
        </w:tc>
        <w:tc>
          <w:tcPr>
            <w:tcW w:w="3593" w:type="dxa"/>
            <w:gridSpan w:val="2"/>
            <w:tcBorders>
              <w:top w:val="single" w:sz="12" w:space="0" w:color="648276" w:themeColor="accent5"/>
            </w:tcBorders>
          </w:tcPr>
          <w:p w14:paraId="32C5795B" w14:textId="77777777" w:rsidR="00F4501B" w:rsidRDefault="00F4501B"/>
        </w:tc>
      </w:tr>
      <w:tr w:rsidR="00605A5B" w14:paraId="353949A5" w14:textId="77777777" w:rsidTr="00271A16">
        <w:trPr>
          <w:trHeight w:val="2057"/>
        </w:trPr>
        <w:tc>
          <w:tcPr>
            <w:tcW w:w="3601" w:type="dxa"/>
            <w:gridSpan w:val="2"/>
            <w:tcBorders>
              <w:right w:val="single" w:sz="12" w:space="0" w:color="648276" w:themeColor="accent5"/>
            </w:tcBorders>
          </w:tcPr>
          <w:p w14:paraId="4F60E431" w14:textId="77777777" w:rsidR="00605A5B" w:rsidRPr="004B5F10" w:rsidRDefault="00000000" w:rsidP="004B5F10">
            <w:pPr>
              <w:pStyle w:val="Heading1"/>
            </w:pPr>
            <w:sdt>
              <w:sdtPr>
                <w:id w:val="1604447469"/>
                <w:placeholder>
                  <w:docPart w:val="CE9E9958A8505748A61CC43A9F8B1AEA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4B5F10">
                  <w:t>Contact</w:t>
                </w:r>
              </w:sdtContent>
            </w:sdt>
          </w:p>
          <w:p w14:paraId="6B8C4F31" w14:textId="4EE581CA" w:rsidR="0084513D" w:rsidRPr="00F33926" w:rsidRDefault="009246A2" w:rsidP="009246A2">
            <w:pPr>
              <w:pStyle w:val="TextLeft"/>
              <w:rPr>
                <w:sz w:val="24"/>
                <w:szCs w:val="28"/>
              </w:rPr>
            </w:pPr>
            <w:r w:rsidRPr="00F33926">
              <w:rPr>
                <w:sz w:val="24"/>
                <w:szCs w:val="28"/>
              </w:rPr>
              <w:t>903 Huff Rd NW</w:t>
            </w:r>
            <w:r w:rsidRPr="00F33926">
              <w:rPr>
                <w:sz w:val="24"/>
                <w:szCs w:val="28"/>
              </w:rPr>
              <w:br/>
              <w:t>Atlanta GA, 30318</w:t>
            </w:r>
          </w:p>
          <w:p w14:paraId="00C6F9A0" w14:textId="77777777" w:rsidR="00C1095A" w:rsidRDefault="00C1095A" w:rsidP="001B744B">
            <w:pPr>
              <w:pStyle w:val="TextLeft"/>
            </w:pPr>
          </w:p>
          <w:p w14:paraId="6C63151C" w14:textId="4F43E24A" w:rsidR="00C1095A" w:rsidRPr="00F33926" w:rsidRDefault="009246A2" w:rsidP="001B744B">
            <w:pPr>
              <w:pStyle w:val="TextLeft"/>
              <w:rPr>
                <w:sz w:val="24"/>
                <w:szCs w:val="28"/>
              </w:rPr>
            </w:pPr>
            <w:r w:rsidRPr="00F33926">
              <w:rPr>
                <w:sz w:val="24"/>
                <w:szCs w:val="28"/>
              </w:rPr>
              <w:t>(404) 789-9005</w:t>
            </w:r>
          </w:p>
          <w:p w14:paraId="302DD6E6" w14:textId="6DB64C7A" w:rsidR="001B744B" w:rsidRPr="00F33926" w:rsidRDefault="009246A2" w:rsidP="001B744B">
            <w:pPr>
              <w:pStyle w:val="TextLeft"/>
              <w:rPr>
                <w:sz w:val="24"/>
                <w:szCs w:val="28"/>
              </w:rPr>
            </w:pPr>
            <w:r w:rsidRPr="00F33926">
              <w:rPr>
                <w:sz w:val="24"/>
                <w:szCs w:val="28"/>
              </w:rPr>
              <w:t>kevkmundy@gmail.com</w:t>
            </w:r>
          </w:p>
          <w:p w14:paraId="699A0101" w14:textId="4007D60F" w:rsidR="00605A5B" w:rsidRDefault="00000000" w:rsidP="001B744B">
            <w:pPr>
              <w:pStyle w:val="TextLeft"/>
            </w:pPr>
            <w:hyperlink r:id="rId7" w:history="1">
              <w:r w:rsidR="009246A2" w:rsidRPr="00F33926">
                <w:rPr>
                  <w:rStyle w:val="Hyperlink"/>
                  <w:sz w:val="24"/>
                  <w:szCs w:val="28"/>
                </w:rPr>
                <w:t>https://www.linkedin.com/in/kelvin-mundi-681ab7b6/</w:t>
              </w:r>
            </w:hyperlink>
          </w:p>
        </w:tc>
        <w:tc>
          <w:tcPr>
            <w:tcW w:w="7189" w:type="dxa"/>
            <w:gridSpan w:val="3"/>
            <w:tcBorders>
              <w:left w:val="single" w:sz="12" w:space="0" w:color="648276" w:themeColor="accent5"/>
            </w:tcBorders>
          </w:tcPr>
          <w:p w14:paraId="54258031" w14:textId="77777777" w:rsidR="00605A5B" w:rsidRPr="00FB34EE" w:rsidRDefault="00000000" w:rsidP="00FB34EE">
            <w:pPr>
              <w:pStyle w:val="Heading2"/>
            </w:pPr>
            <w:sdt>
              <w:sdtPr>
                <w:id w:val="425542482"/>
                <w:placeholder>
                  <w:docPart w:val="12715AE7E5E2C1438952D7E14F051B38"/>
                </w:placeholder>
                <w:temporary/>
                <w:showingPlcHdr/>
                <w15:appearance w15:val="hidden"/>
              </w:sdtPr>
              <w:sdtContent>
                <w:r w:rsidR="0084513D" w:rsidRPr="00FB34EE">
                  <w:t>Profile</w:t>
                </w:r>
              </w:sdtContent>
            </w:sdt>
          </w:p>
          <w:p w14:paraId="3DB3C92B" w14:textId="40F74AD4" w:rsidR="00605A5B" w:rsidRPr="00EE2BDB" w:rsidRDefault="009246A2" w:rsidP="00EE2BDB">
            <w:pPr>
              <w:pStyle w:val="TextRight"/>
            </w:pPr>
            <w:r w:rsidRPr="00F33926">
              <w:rPr>
                <w:sz w:val="24"/>
                <w:szCs w:val="26"/>
              </w:rPr>
              <w:t xml:space="preserve">Driven, detail-oriented software engineer with a wide variety of skills including </w:t>
            </w:r>
            <w:r w:rsidR="00BA2290" w:rsidRPr="00F33926">
              <w:rPr>
                <w:sz w:val="24"/>
                <w:szCs w:val="26"/>
              </w:rPr>
              <w:t xml:space="preserve">FE frameworks such as Angular &amp; React, </w:t>
            </w:r>
            <w:r w:rsidRPr="00F33926">
              <w:rPr>
                <w:sz w:val="24"/>
                <w:szCs w:val="26"/>
              </w:rPr>
              <w:t>REST API development (Node.js), application development &amp; customer service. Fluent in English. Excellent written and oral communication skills. Praised for my concentration, commitment, and work ethics at multiple jobs. Self-starter and quick learner.</w:t>
            </w:r>
            <w:r w:rsidR="00F33926">
              <w:rPr>
                <w:sz w:val="24"/>
                <w:szCs w:val="26"/>
              </w:rPr>
              <w:br/>
            </w:r>
          </w:p>
        </w:tc>
      </w:tr>
      <w:tr w:rsidR="00E10F01" w14:paraId="719CD7BD" w14:textId="77777777" w:rsidTr="00271A16">
        <w:trPr>
          <w:trHeight w:val="3688"/>
        </w:trPr>
        <w:tc>
          <w:tcPr>
            <w:tcW w:w="3601" w:type="dxa"/>
            <w:gridSpan w:val="2"/>
            <w:tcBorders>
              <w:right w:val="single" w:sz="12" w:space="0" w:color="648276" w:themeColor="accent5"/>
            </w:tcBorders>
          </w:tcPr>
          <w:p w14:paraId="71CAFC4E" w14:textId="77777777" w:rsidR="00E10F01" w:rsidRPr="004B5F10" w:rsidRDefault="00000000" w:rsidP="004B5F10">
            <w:pPr>
              <w:pStyle w:val="Heading1"/>
            </w:pPr>
            <w:sdt>
              <w:sdtPr>
                <w:id w:val="1203374935"/>
                <w:placeholder>
                  <w:docPart w:val="25FAAF45DADFC940AECA4B3E9C11F684"/>
                </w:placeholder>
                <w:temporary/>
                <w:showingPlcHdr/>
                <w15:appearance w15:val="hidden"/>
                <w:text/>
              </w:sdtPr>
              <w:sdtContent>
                <w:r w:rsidR="00E10F01" w:rsidRPr="004B5F10">
                  <w:t>Key Skills</w:t>
                </w:r>
              </w:sdtContent>
            </w:sdt>
          </w:p>
          <w:p w14:paraId="0B52161F" w14:textId="12DDC02A" w:rsidR="004B5F10" w:rsidRDefault="009246A2" w:rsidP="004B5F10">
            <w:pPr>
              <w:pStyle w:val="TextLeft"/>
            </w:pPr>
            <w:r w:rsidRPr="00F33926">
              <w:rPr>
                <w:sz w:val="24"/>
                <w:szCs w:val="28"/>
              </w:rPr>
              <w:t>Team player, flexible, creative thinking, problem solver, resourceful, effective communicator</w:t>
            </w:r>
            <w:r>
              <w:t>.</w:t>
            </w:r>
          </w:p>
          <w:p w14:paraId="672767D2" w14:textId="77777777" w:rsidR="00CD7F27" w:rsidRPr="00B471FA" w:rsidRDefault="00CD7F27" w:rsidP="00B471FA">
            <w:pPr>
              <w:pStyle w:val="TextLeft"/>
              <w:rPr>
                <w:rStyle w:val="Heading1Char"/>
                <w:rFonts w:asciiTheme="minorHAnsi" w:hAnsiTheme="minorHAnsi" w:cstheme="minorBidi"/>
                <w:b w:val="0"/>
                <w:color w:val="404040" w:themeColor="text1" w:themeTint="BF"/>
                <w:sz w:val="22"/>
              </w:rPr>
            </w:pPr>
          </w:p>
          <w:p w14:paraId="6DC6D058" w14:textId="77777777" w:rsidR="00E10F01" w:rsidRPr="004B5F10" w:rsidRDefault="00000000" w:rsidP="004B5F10">
            <w:pPr>
              <w:pStyle w:val="Heading1"/>
            </w:pPr>
            <w:sdt>
              <w:sdtPr>
                <w:rPr>
                  <w:b w:val="0"/>
                </w:rPr>
                <w:id w:val="-8681428"/>
                <w:placeholder>
                  <w:docPart w:val="B2F6352863900A45B0B028B19235A050"/>
                </w:placeholder>
                <w:temporary/>
                <w:showingPlcHdr/>
                <w15:appearance w15:val="hidden"/>
              </w:sdtPr>
              <w:sdtEndPr>
                <w:rPr>
                  <w:b/>
                </w:rPr>
              </w:sdtEndPr>
              <w:sdtContent>
                <w:r w:rsidR="004B5F10" w:rsidRPr="004B5F10">
                  <w:t>Activities and Interests</w:t>
                </w:r>
              </w:sdtContent>
            </w:sdt>
          </w:p>
          <w:p w14:paraId="0BB570BB" w14:textId="12A43BD5" w:rsidR="00E10F01" w:rsidRPr="001B744B" w:rsidRDefault="009246A2" w:rsidP="009246A2">
            <w:pPr>
              <w:pStyle w:val="TextLeft"/>
            </w:pPr>
            <w:r w:rsidRPr="00F33926">
              <w:rPr>
                <w:sz w:val="24"/>
                <w:szCs w:val="28"/>
              </w:rPr>
              <w:t xml:space="preserve">Playing basketball, </w:t>
            </w:r>
            <w:r w:rsidR="0075430B" w:rsidRPr="00F33926">
              <w:rPr>
                <w:sz w:val="24"/>
                <w:szCs w:val="28"/>
              </w:rPr>
              <w:t>ping pong</w:t>
            </w:r>
            <w:r w:rsidRPr="00F33926">
              <w:rPr>
                <w:sz w:val="24"/>
                <w:szCs w:val="28"/>
              </w:rPr>
              <w:t>, and learning about technology</w:t>
            </w:r>
            <w:r>
              <w:t>.</w:t>
            </w:r>
          </w:p>
        </w:tc>
        <w:tc>
          <w:tcPr>
            <w:tcW w:w="7189" w:type="dxa"/>
            <w:gridSpan w:val="3"/>
            <w:tcBorders>
              <w:left w:val="single" w:sz="12" w:space="0" w:color="648276" w:themeColor="accent5"/>
            </w:tcBorders>
          </w:tcPr>
          <w:p w14:paraId="4AB26A62" w14:textId="77777777" w:rsidR="00E10F01" w:rsidRDefault="00000000" w:rsidP="00E10F01">
            <w:pPr>
              <w:pStyle w:val="Heading2"/>
            </w:pPr>
            <w:sdt>
              <w:sdtPr>
                <w:id w:val="-1767221959"/>
                <w:placeholder>
                  <w:docPart w:val="734896A43E0031408534B89E73566F54"/>
                </w:placeholder>
                <w:temporary/>
                <w:showingPlcHdr/>
                <w15:appearance w15:val="hidden"/>
                <w:text/>
              </w:sdtPr>
              <w:sdtContent>
                <w:r w:rsidR="00E10F01">
                  <w:t>Experience</w:t>
                </w:r>
              </w:sdtContent>
            </w:sdt>
          </w:p>
          <w:p w14:paraId="39A81123" w14:textId="62766997" w:rsidR="00E10F01" w:rsidRPr="00F33926" w:rsidRDefault="009246A2" w:rsidP="00E10F01">
            <w:pPr>
              <w:pStyle w:val="SmallText"/>
              <w:rPr>
                <w:sz w:val="22"/>
                <w:szCs w:val="32"/>
              </w:rPr>
            </w:pPr>
            <w:r w:rsidRPr="00F33926">
              <w:rPr>
                <w:sz w:val="22"/>
                <w:szCs w:val="32"/>
              </w:rPr>
              <w:t>April 2021 - Present</w:t>
            </w:r>
          </w:p>
          <w:p w14:paraId="7FA635E4" w14:textId="75D364F5" w:rsidR="00E10F01" w:rsidRPr="00F33926" w:rsidRDefault="00F221BF" w:rsidP="00EE2BDB">
            <w:pPr>
              <w:pStyle w:val="TextRight"/>
              <w:rPr>
                <w:rStyle w:val="Emphasis"/>
                <w:sz w:val="24"/>
                <w:szCs w:val="26"/>
              </w:rPr>
            </w:pPr>
            <w:r>
              <w:rPr>
                <w:rStyle w:val="Emphasis"/>
                <w:sz w:val="24"/>
                <w:szCs w:val="26"/>
              </w:rPr>
              <w:t>J</w:t>
            </w:r>
            <w:r>
              <w:rPr>
                <w:rStyle w:val="Emphasis"/>
              </w:rPr>
              <w:t xml:space="preserve">unior to Senior </w:t>
            </w:r>
            <w:r w:rsidR="009246A2" w:rsidRPr="00F33926">
              <w:rPr>
                <w:rStyle w:val="Emphasis"/>
                <w:sz w:val="24"/>
                <w:szCs w:val="26"/>
              </w:rPr>
              <w:t>Frontend Engineer • Backbase USA • Atlanta, GA</w:t>
            </w:r>
          </w:p>
          <w:p w14:paraId="48CBE354" w14:textId="33185789" w:rsidR="00F33926" w:rsidRDefault="009246A2" w:rsidP="00F33926">
            <w:pPr>
              <w:pStyle w:val="TextRight"/>
              <w:numPr>
                <w:ilvl w:val="0"/>
                <w:numId w:val="3"/>
              </w:numPr>
              <w:rPr>
                <w:sz w:val="24"/>
                <w:szCs w:val="26"/>
              </w:rPr>
            </w:pPr>
            <w:r w:rsidRPr="00F33926">
              <w:rPr>
                <w:sz w:val="24"/>
                <w:szCs w:val="26"/>
              </w:rPr>
              <w:t xml:space="preserve">Worked on frontend </w:t>
            </w:r>
            <w:r w:rsidR="00DF365D" w:rsidRPr="00F33926">
              <w:rPr>
                <w:sz w:val="24"/>
                <w:szCs w:val="26"/>
              </w:rPr>
              <w:t>Angular</w:t>
            </w:r>
            <w:r w:rsidR="00DE0355">
              <w:rPr>
                <w:sz w:val="24"/>
                <w:szCs w:val="26"/>
              </w:rPr>
              <w:t xml:space="preserve"> (Typescript)</w:t>
            </w:r>
            <w:r w:rsidR="00DF365D" w:rsidRPr="00F33926">
              <w:rPr>
                <w:sz w:val="24"/>
                <w:szCs w:val="26"/>
              </w:rPr>
              <w:t xml:space="preserve"> </w:t>
            </w:r>
            <w:r w:rsidRPr="00F33926">
              <w:rPr>
                <w:sz w:val="24"/>
                <w:szCs w:val="26"/>
              </w:rPr>
              <w:t xml:space="preserve">projects that leveraged Backbase’s Saas platform to </w:t>
            </w:r>
            <w:r w:rsidR="00BA2290" w:rsidRPr="00F33926">
              <w:rPr>
                <w:sz w:val="24"/>
                <w:szCs w:val="26"/>
              </w:rPr>
              <w:t>power</w:t>
            </w:r>
            <w:r w:rsidRPr="00F33926">
              <w:rPr>
                <w:sz w:val="24"/>
                <w:szCs w:val="26"/>
              </w:rPr>
              <w:t xml:space="preserve"> web app</w:t>
            </w:r>
            <w:r w:rsidR="00DF365D" w:rsidRPr="00F33926">
              <w:rPr>
                <w:sz w:val="24"/>
                <w:szCs w:val="26"/>
              </w:rPr>
              <w:t>s for various financial institutions.</w:t>
            </w:r>
          </w:p>
          <w:p w14:paraId="2AA55337" w14:textId="77777777" w:rsidR="00F33926" w:rsidRDefault="00BA2290" w:rsidP="00F33926">
            <w:pPr>
              <w:pStyle w:val="TextRight"/>
              <w:numPr>
                <w:ilvl w:val="0"/>
                <w:numId w:val="3"/>
              </w:numPr>
              <w:rPr>
                <w:sz w:val="24"/>
                <w:szCs w:val="26"/>
              </w:rPr>
            </w:pPr>
            <w:r w:rsidRPr="00F33926">
              <w:rPr>
                <w:sz w:val="24"/>
                <w:szCs w:val="26"/>
              </w:rPr>
              <w:t xml:space="preserve">Handled </w:t>
            </w:r>
            <w:r w:rsidR="00DF365D" w:rsidRPr="00F33926">
              <w:rPr>
                <w:sz w:val="24"/>
                <w:szCs w:val="26"/>
              </w:rPr>
              <w:t>3</w:t>
            </w:r>
            <w:r w:rsidR="00DF365D" w:rsidRPr="00F33926">
              <w:rPr>
                <w:sz w:val="24"/>
                <w:szCs w:val="26"/>
                <w:vertAlign w:val="superscript"/>
              </w:rPr>
              <w:t>rd</w:t>
            </w:r>
            <w:r w:rsidR="00DF365D" w:rsidRPr="00F33926">
              <w:rPr>
                <w:sz w:val="24"/>
                <w:szCs w:val="26"/>
              </w:rPr>
              <w:t xml:space="preserve"> party integrations </w:t>
            </w:r>
            <w:r w:rsidR="0075430B" w:rsidRPr="00F33926">
              <w:rPr>
                <w:sz w:val="24"/>
                <w:szCs w:val="26"/>
              </w:rPr>
              <w:t xml:space="preserve">to support payments </w:t>
            </w:r>
            <w:r w:rsidR="00DF365D" w:rsidRPr="00F33926">
              <w:rPr>
                <w:sz w:val="24"/>
                <w:szCs w:val="26"/>
              </w:rPr>
              <w:t>such as Payveris, Yodlee Fastlink, and Zelle.</w:t>
            </w:r>
          </w:p>
          <w:p w14:paraId="7D748124" w14:textId="77777777" w:rsidR="00F33926" w:rsidRDefault="00BA2290" w:rsidP="00F33926">
            <w:pPr>
              <w:pStyle w:val="TextRight"/>
              <w:numPr>
                <w:ilvl w:val="0"/>
                <w:numId w:val="3"/>
              </w:numPr>
              <w:rPr>
                <w:sz w:val="24"/>
                <w:szCs w:val="26"/>
              </w:rPr>
            </w:pPr>
            <w:r w:rsidRPr="00F33926">
              <w:rPr>
                <w:sz w:val="24"/>
                <w:szCs w:val="26"/>
              </w:rPr>
              <w:t>Performed frontend version updates and code optimization for clients.</w:t>
            </w:r>
          </w:p>
          <w:p w14:paraId="20F93F36" w14:textId="77777777" w:rsidR="00F33926" w:rsidRDefault="00F33926" w:rsidP="00F33926">
            <w:pPr>
              <w:pStyle w:val="TextRight"/>
              <w:numPr>
                <w:ilvl w:val="0"/>
                <w:numId w:val="3"/>
              </w:numPr>
              <w:rPr>
                <w:sz w:val="24"/>
                <w:szCs w:val="26"/>
              </w:rPr>
            </w:pPr>
            <w:r w:rsidRPr="00F33926">
              <w:rPr>
                <w:sz w:val="24"/>
                <w:szCs w:val="26"/>
              </w:rPr>
              <w:t>Resolved production issues and bugs.</w:t>
            </w:r>
          </w:p>
          <w:p w14:paraId="266E654A" w14:textId="076ABBEF" w:rsidR="00E10F01" w:rsidRPr="00F33926" w:rsidRDefault="00DF365D" w:rsidP="00F33926">
            <w:pPr>
              <w:pStyle w:val="TextRight"/>
              <w:numPr>
                <w:ilvl w:val="0"/>
                <w:numId w:val="3"/>
              </w:numPr>
              <w:rPr>
                <w:sz w:val="24"/>
                <w:szCs w:val="26"/>
              </w:rPr>
            </w:pPr>
            <w:r w:rsidRPr="00F33926">
              <w:rPr>
                <w:sz w:val="24"/>
                <w:szCs w:val="26"/>
              </w:rPr>
              <w:t>Mentored junior developers.</w:t>
            </w:r>
          </w:p>
          <w:p w14:paraId="74308C4A" w14:textId="77777777" w:rsidR="00E10F01" w:rsidRDefault="00E10F01" w:rsidP="00E10F01">
            <w:pPr>
              <w:pStyle w:val="TextRight"/>
              <w:rPr>
                <w:sz w:val="21"/>
              </w:rPr>
            </w:pPr>
          </w:p>
          <w:p w14:paraId="0582ECDF" w14:textId="29825386" w:rsidR="00E10F01" w:rsidRPr="00F33926" w:rsidRDefault="00DF365D" w:rsidP="00E10F01">
            <w:pPr>
              <w:pStyle w:val="SmallText"/>
              <w:rPr>
                <w:sz w:val="22"/>
                <w:szCs w:val="32"/>
              </w:rPr>
            </w:pPr>
            <w:r w:rsidRPr="00F33926">
              <w:rPr>
                <w:sz w:val="22"/>
                <w:szCs w:val="32"/>
              </w:rPr>
              <w:t>February 2019 - November 2020</w:t>
            </w:r>
          </w:p>
          <w:p w14:paraId="0AC5CF67" w14:textId="5D6E01E0" w:rsidR="0084513D" w:rsidRPr="00F33926" w:rsidRDefault="00F221BF" w:rsidP="0084513D">
            <w:pPr>
              <w:pStyle w:val="TextRight"/>
              <w:rPr>
                <w:rStyle w:val="Emphasis"/>
                <w:sz w:val="24"/>
                <w:szCs w:val="26"/>
              </w:rPr>
            </w:pPr>
            <w:r>
              <w:rPr>
                <w:rStyle w:val="Emphasis"/>
                <w:sz w:val="24"/>
                <w:szCs w:val="26"/>
              </w:rPr>
              <w:t>J</w:t>
            </w:r>
            <w:r>
              <w:rPr>
                <w:rStyle w:val="Emphasis"/>
              </w:rPr>
              <w:t xml:space="preserve">unior </w:t>
            </w:r>
            <w:r w:rsidR="00DF365D" w:rsidRPr="00F33926">
              <w:rPr>
                <w:rStyle w:val="Emphasis"/>
                <w:sz w:val="24"/>
                <w:szCs w:val="26"/>
              </w:rPr>
              <w:t>Software Engineering Consultant</w:t>
            </w:r>
            <w:r w:rsidR="0084513D" w:rsidRPr="00F33926">
              <w:rPr>
                <w:rStyle w:val="Emphasis"/>
                <w:sz w:val="24"/>
                <w:szCs w:val="26"/>
              </w:rPr>
              <w:t xml:space="preserve"> •</w:t>
            </w:r>
            <w:r w:rsidR="00DF365D" w:rsidRPr="00F33926">
              <w:rPr>
                <w:rStyle w:val="Emphasis"/>
                <w:sz w:val="24"/>
                <w:szCs w:val="26"/>
              </w:rPr>
              <w:t xml:space="preserve"> EY (Ernst &amp; Young) • Atlanta, GA</w:t>
            </w:r>
          </w:p>
          <w:p w14:paraId="6B2503D5" w14:textId="77777777" w:rsidR="00F33926" w:rsidRDefault="00DF365D" w:rsidP="00F33926">
            <w:pPr>
              <w:pStyle w:val="TextRight"/>
              <w:numPr>
                <w:ilvl w:val="0"/>
                <w:numId w:val="4"/>
              </w:numPr>
              <w:rPr>
                <w:sz w:val="24"/>
                <w:szCs w:val="26"/>
              </w:rPr>
            </w:pPr>
            <w:r w:rsidRPr="00F33926">
              <w:rPr>
                <w:sz w:val="24"/>
                <w:szCs w:val="26"/>
              </w:rPr>
              <w:t>Worked on and supported an internal MEAN stack (MongoDb, Express.js, Angular, Node.js.) self-service application.</w:t>
            </w:r>
          </w:p>
          <w:p w14:paraId="23BBC241" w14:textId="77777777" w:rsidR="00F33926" w:rsidRDefault="00DF365D" w:rsidP="00F33926">
            <w:pPr>
              <w:pStyle w:val="TextRight"/>
              <w:numPr>
                <w:ilvl w:val="0"/>
                <w:numId w:val="4"/>
              </w:numPr>
              <w:rPr>
                <w:sz w:val="24"/>
                <w:szCs w:val="26"/>
              </w:rPr>
            </w:pPr>
            <w:r w:rsidRPr="00F33926">
              <w:rPr>
                <w:sz w:val="24"/>
                <w:szCs w:val="26"/>
              </w:rPr>
              <w:t>Worked on a user-roles centered Angular/.Net Microservices application.</w:t>
            </w:r>
          </w:p>
          <w:p w14:paraId="4AE4AAD9" w14:textId="77777777" w:rsidR="00F33926" w:rsidRDefault="00DF365D" w:rsidP="00F33926">
            <w:pPr>
              <w:pStyle w:val="TextRight"/>
              <w:numPr>
                <w:ilvl w:val="0"/>
                <w:numId w:val="4"/>
              </w:numPr>
              <w:rPr>
                <w:sz w:val="24"/>
                <w:szCs w:val="26"/>
              </w:rPr>
            </w:pPr>
            <w:r w:rsidRPr="00F33926">
              <w:rPr>
                <w:sz w:val="24"/>
                <w:szCs w:val="26"/>
              </w:rPr>
              <w:t>Designed and implemented role-based security for the application.</w:t>
            </w:r>
          </w:p>
          <w:p w14:paraId="16784867" w14:textId="77777777" w:rsidR="00F33926" w:rsidRDefault="00DF365D" w:rsidP="00F33926">
            <w:pPr>
              <w:pStyle w:val="TextRight"/>
              <w:numPr>
                <w:ilvl w:val="0"/>
                <w:numId w:val="4"/>
              </w:numPr>
              <w:rPr>
                <w:sz w:val="24"/>
                <w:szCs w:val="26"/>
              </w:rPr>
            </w:pPr>
            <w:r w:rsidRPr="00F33926">
              <w:rPr>
                <w:sz w:val="24"/>
                <w:szCs w:val="26"/>
              </w:rPr>
              <w:lastRenderedPageBreak/>
              <w:t>Worked on scheduled and data migration scripts to update user data using JavaScript and MySQL.</w:t>
            </w:r>
          </w:p>
          <w:p w14:paraId="1CEFDE43" w14:textId="77777777" w:rsidR="00B11015" w:rsidRDefault="00BA2290" w:rsidP="00B11015">
            <w:pPr>
              <w:pStyle w:val="TextRight"/>
              <w:numPr>
                <w:ilvl w:val="0"/>
                <w:numId w:val="4"/>
              </w:numPr>
              <w:rPr>
                <w:sz w:val="24"/>
                <w:szCs w:val="26"/>
              </w:rPr>
            </w:pPr>
            <w:r w:rsidRPr="00F33926">
              <w:rPr>
                <w:sz w:val="24"/>
                <w:szCs w:val="26"/>
              </w:rPr>
              <w:t>Conducted feature demos often.</w:t>
            </w:r>
          </w:p>
          <w:p w14:paraId="05D25894" w14:textId="0E9BC4E3" w:rsidR="00B11015" w:rsidRPr="00B11015" w:rsidRDefault="00B11015" w:rsidP="00B11015"/>
        </w:tc>
      </w:tr>
      <w:tr w:rsidR="0016696C" w14:paraId="4B0166F1" w14:textId="77777777" w:rsidTr="00271A16">
        <w:trPr>
          <w:trHeight w:val="3688"/>
        </w:trPr>
        <w:tc>
          <w:tcPr>
            <w:tcW w:w="3601" w:type="dxa"/>
            <w:gridSpan w:val="2"/>
            <w:tcBorders>
              <w:right w:val="single" w:sz="12" w:space="0" w:color="648276" w:themeColor="accent5"/>
            </w:tcBorders>
          </w:tcPr>
          <w:p w14:paraId="290D73C9" w14:textId="77777777" w:rsidR="0016696C" w:rsidRDefault="0016696C" w:rsidP="00E10F01">
            <w:pPr>
              <w:pStyle w:val="Heading1"/>
            </w:pPr>
          </w:p>
        </w:tc>
        <w:tc>
          <w:tcPr>
            <w:tcW w:w="7189" w:type="dxa"/>
            <w:gridSpan w:val="3"/>
            <w:tcBorders>
              <w:left w:val="single" w:sz="12" w:space="0" w:color="648276" w:themeColor="accent5"/>
            </w:tcBorders>
          </w:tcPr>
          <w:p w14:paraId="041F9EE5" w14:textId="77777777" w:rsidR="0016696C" w:rsidRPr="00DC715A" w:rsidRDefault="00000000" w:rsidP="00DC715A">
            <w:pPr>
              <w:pStyle w:val="Heading2"/>
            </w:pPr>
            <w:sdt>
              <w:sdtPr>
                <w:id w:val="863870713"/>
                <w:placeholder>
                  <w:docPart w:val="2DAE386872B32C42A51C9774503F8D90"/>
                </w:placeholder>
                <w:temporary/>
                <w:showingPlcHdr/>
                <w15:appearance w15:val="hidden"/>
              </w:sdtPr>
              <w:sdtContent>
                <w:r w:rsidR="00DC715A" w:rsidRPr="00DC715A">
                  <w:t>Education</w:t>
                </w:r>
              </w:sdtContent>
            </w:sdt>
          </w:p>
          <w:p w14:paraId="4C1F657F" w14:textId="66165952" w:rsidR="0016696C" w:rsidRPr="00F33926" w:rsidRDefault="0075430B" w:rsidP="00DE7CC5">
            <w:pPr>
              <w:pStyle w:val="SmallText"/>
              <w:rPr>
                <w:sz w:val="22"/>
                <w:szCs w:val="32"/>
              </w:rPr>
            </w:pPr>
            <w:r w:rsidRPr="00F33926">
              <w:rPr>
                <w:sz w:val="22"/>
                <w:szCs w:val="32"/>
              </w:rPr>
              <w:t>2018 -2019</w:t>
            </w:r>
          </w:p>
          <w:p w14:paraId="6B859CB7" w14:textId="086B72F7" w:rsidR="008A01CE" w:rsidRPr="00F33926" w:rsidRDefault="0075430B" w:rsidP="008A01CE">
            <w:pPr>
              <w:pStyle w:val="TextRight"/>
              <w:rPr>
                <w:rStyle w:val="Emphasis"/>
                <w:sz w:val="24"/>
                <w:szCs w:val="26"/>
              </w:rPr>
            </w:pPr>
            <w:r w:rsidRPr="00F33926">
              <w:rPr>
                <w:rStyle w:val="Emphasis"/>
                <w:sz w:val="24"/>
                <w:szCs w:val="26"/>
              </w:rPr>
              <w:t>Georgia Institute of Technology (Full Stack Development)</w:t>
            </w:r>
            <w:r w:rsidR="008A01CE" w:rsidRPr="00F33926">
              <w:rPr>
                <w:rStyle w:val="Emphasis"/>
                <w:sz w:val="24"/>
                <w:szCs w:val="26"/>
              </w:rPr>
              <w:t xml:space="preserve"> </w:t>
            </w:r>
          </w:p>
          <w:p w14:paraId="697F4AF2" w14:textId="200F6569" w:rsidR="008A01CE" w:rsidRPr="00F33926" w:rsidRDefault="0075430B" w:rsidP="008A01CE">
            <w:pPr>
              <w:pStyle w:val="TextRight"/>
              <w:rPr>
                <w:sz w:val="24"/>
                <w:szCs w:val="26"/>
              </w:rPr>
            </w:pPr>
            <w:r w:rsidRPr="00F33926">
              <w:rPr>
                <w:sz w:val="24"/>
                <w:szCs w:val="26"/>
              </w:rPr>
              <w:t>Building robust web applications leveraging modern web development frameworks and libraries using the MERN stack and mobile applications.</w:t>
            </w:r>
          </w:p>
          <w:p w14:paraId="536B24EB" w14:textId="77777777" w:rsidR="0016696C" w:rsidRPr="00F33926" w:rsidRDefault="0016696C" w:rsidP="0016696C">
            <w:pPr>
              <w:tabs>
                <w:tab w:val="left" w:pos="540"/>
                <w:tab w:val="left" w:pos="1350"/>
                <w:tab w:val="left" w:pos="2070"/>
                <w:tab w:val="left" w:pos="78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07420A4" w14:textId="6EF773DE" w:rsidR="0016696C" w:rsidRPr="00F33926" w:rsidRDefault="00AC26AF" w:rsidP="0016696C">
            <w:pPr>
              <w:pStyle w:val="SmallText"/>
              <w:rPr>
                <w:sz w:val="22"/>
                <w:szCs w:val="32"/>
              </w:rPr>
            </w:pPr>
            <w:r w:rsidRPr="00F33926">
              <w:rPr>
                <w:sz w:val="22"/>
                <w:szCs w:val="32"/>
              </w:rPr>
              <w:t>2018 - 2019</w:t>
            </w:r>
          </w:p>
          <w:p w14:paraId="2C0618A1" w14:textId="0228BAB6" w:rsidR="00AC26AF" w:rsidRPr="00F33926" w:rsidRDefault="00AC26AF" w:rsidP="00AC26AF">
            <w:pPr>
              <w:pStyle w:val="SmallText"/>
              <w:rPr>
                <w:sz w:val="21"/>
                <w:szCs w:val="28"/>
              </w:rPr>
            </w:pPr>
            <w:r w:rsidRPr="00F33926">
              <w:rPr>
                <w:rStyle w:val="Emphasis"/>
                <w:rFonts w:cs="Times New Roman (Body CS)"/>
                <w:i w:val="0"/>
                <w:sz w:val="24"/>
                <w:szCs w:val="26"/>
              </w:rPr>
              <w:t>Bachelor of Science Information Technology</w:t>
            </w:r>
            <w:r w:rsidR="008A01CE" w:rsidRPr="00F33926">
              <w:rPr>
                <w:rStyle w:val="Emphasis"/>
                <w:rFonts w:cs="Times New Roman (Body CS)"/>
                <w:i w:val="0"/>
                <w:sz w:val="24"/>
                <w:szCs w:val="26"/>
              </w:rPr>
              <w:t xml:space="preserve"> • </w:t>
            </w:r>
            <w:r w:rsidRPr="00F33926">
              <w:rPr>
                <w:rStyle w:val="Emphasis"/>
                <w:rFonts w:cs="Times New Roman (Body CS)"/>
                <w:i w:val="0"/>
                <w:sz w:val="24"/>
                <w:szCs w:val="26"/>
              </w:rPr>
              <w:t>Strayer University</w:t>
            </w:r>
            <w:r w:rsidRPr="00F33926">
              <w:rPr>
                <w:rStyle w:val="Emphasis"/>
                <w:color w:val="404040" w:themeColor="text1" w:themeTint="BF"/>
                <w:sz w:val="21"/>
                <w:szCs w:val="28"/>
              </w:rPr>
              <w:br/>
            </w:r>
            <w:r w:rsidRPr="00F33926">
              <w:rPr>
                <w:rStyle w:val="Emphasis"/>
                <w:sz w:val="21"/>
                <w:szCs w:val="28"/>
              </w:rPr>
              <w:br/>
            </w:r>
            <w:r w:rsidRPr="00F33926">
              <w:rPr>
                <w:sz w:val="22"/>
                <w:szCs w:val="32"/>
              </w:rPr>
              <w:t>2014 - 2017</w:t>
            </w:r>
          </w:p>
          <w:p w14:paraId="1215022E" w14:textId="418E42E4" w:rsidR="0016696C" w:rsidRPr="00DE7CC5" w:rsidRDefault="00AC26AF" w:rsidP="00AC26AF">
            <w:pPr>
              <w:pStyle w:val="TextRight"/>
              <w:rPr>
                <w:rStyle w:val="Emphasis"/>
              </w:rPr>
            </w:pPr>
            <w:r w:rsidRPr="00F33926">
              <w:rPr>
                <w:rStyle w:val="Emphasis"/>
                <w:sz w:val="24"/>
                <w:szCs w:val="26"/>
              </w:rPr>
              <w:t>Associates in Computer Programming &amp; Computer Support Specialist • West Georgia Technical College</w:t>
            </w:r>
            <w:r>
              <w:rPr>
                <w:rStyle w:val="Emphasis"/>
                <w:color w:val="404040" w:themeColor="text1" w:themeTint="BF"/>
              </w:rPr>
              <w:br/>
            </w:r>
          </w:p>
        </w:tc>
      </w:tr>
    </w:tbl>
    <w:p w14:paraId="0FD7094A" w14:textId="77777777" w:rsidR="00EE2BDB" w:rsidRPr="00EE2BDB" w:rsidRDefault="00EE2BDB" w:rsidP="00EE2BDB">
      <w:pPr>
        <w:tabs>
          <w:tab w:val="left" w:pos="1594"/>
        </w:tabs>
      </w:pPr>
    </w:p>
    <w:sectPr w:rsidR="00EE2BDB" w:rsidRPr="00EE2BDB" w:rsidSect="00E35FC8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68E9" w14:textId="77777777" w:rsidR="00E35FC8" w:rsidRDefault="00E35FC8" w:rsidP="00F316AD">
      <w:r>
        <w:separator/>
      </w:r>
    </w:p>
  </w:endnote>
  <w:endnote w:type="continuationSeparator" w:id="0">
    <w:p w14:paraId="4969A1F5" w14:textId="77777777" w:rsidR="00E35FC8" w:rsidRDefault="00E35FC8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B697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31911" wp14:editId="77158042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EEE9F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&#13;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2221" w14:textId="77777777" w:rsidR="00E35FC8" w:rsidRDefault="00E35FC8" w:rsidP="00F316AD">
      <w:r>
        <w:separator/>
      </w:r>
    </w:p>
  </w:footnote>
  <w:footnote w:type="continuationSeparator" w:id="0">
    <w:p w14:paraId="1216BBFF" w14:textId="77777777" w:rsidR="00E35FC8" w:rsidRDefault="00E35FC8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1354D"/>
    <w:multiLevelType w:val="hybridMultilevel"/>
    <w:tmpl w:val="2E4E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3218"/>
    <w:multiLevelType w:val="hybridMultilevel"/>
    <w:tmpl w:val="F17A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63750"/>
    <w:multiLevelType w:val="hybridMultilevel"/>
    <w:tmpl w:val="4946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1376D"/>
    <w:multiLevelType w:val="hybridMultilevel"/>
    <w:tmpl w:val="B63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45364">
    <w:abstractNumId w:val="3"/>
  </w:num>
  <w:num w:numId="2" w16cid:durableId="2118526450">
    <w:abstractNumId w:val="2"/>
  </w:num>
  <w:num w:numId="3" w16cid:durableId="407457328">
    <w:abstractNumId w:val="1"/>
  </w:num>
  <w:num w:numId="4" w16cid:durableId="207947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A2"/>
    <w:rsid w:val="000E1D44"/>
    <w:rsid w:val="0015252B"/>
    <w:rsid w:val="0016696C"/>
    <w:rsid w:val="001A4DBF"/>
    <w:rsid w:val="001B744B"/>
    <w:rsid w:val="001C4A17"/>
    <w:rsid w:val="0020696E"/>
    <w:rsid w:val="002356A2"/>
    <w:rsid w:val="00271A16"/>
    <w:rsid w:val="002D12DA"/>
    <w:rsid w:val="003019B2"/>
    <w:rsid w:val="0034688D"/>
    <w:rsid w:val="003E7565"/>
    <w:rsid w:val="0040233B"/>
    <w:rsid w:val="00471FD0"/>
    <w:rsid w:val="00481994"/>
    <w:rsid w:val="004B5F10"/>
    <w:rsid w:val="00511A6E"/>
    <w:rsid w:val="0057534A"/>
    <w:rsid w:val="00605A5B"/>
    <w:rsid w:val="00611CD0"/>
    <w:rsid w:val="00647EE2"/>
    <w:rsid w:val="00692B82"/>
    <w:rsid w:val="006C60E6"/>
    <w:rsid w:val="006E70D3"/>
    <w:rsid w:val="007302D3"/>
    <w:rsid w:val="0075430B"/>
    <w:rsid w:val="007B0F94"/>
    <w:rsid w:val="007B3957"/>
    <w:rsid w:val="0084513D"/>
    <w:rsid w:val="008A01CE"/>
    <w:rsid w:val="008D6F03"/>
    <w:rsid w:val="009246A2"/>
    <w:rsid w:val="00927425"/>
    <w:rsid w:val="00932BA5"/>
    <w:rsid w:val="00A23870"/>
    <w:rsid w:val="00A76A25"/>
    <w:rsid w:val="00A76C10"/>
    <w:rsid w:val="00A77921"/>
    <w:rsid w:val="00AC26AF"/>
    <w:rsid w:val="00B11015"/>
    <w:rsid w:val="00B471FA"/>
    <w:rsid w:val="00B575FB"/>
    <w:rsid w:val="00BA2290"/>
    <w:rsid w:val="00C1095A"/>
    <w:rsid w:val="00C36587"/>
    <w:rsid w:val="00C55D85"/>
    <w:rsid w:val="00CA2273"/>
    <w:rsid w:val="00CD50FD"/>
    <w:rsid w:val="00CD7F27"/>
    <w:rsid w:val="00D05DEF"/>
    <w:rsid w:val="00D365FA"/>
    <w:rsid w:val="00D47124"/>
    <w:rsid w:val="00DC715A"/>
    <w:rsid w:val="00DD5D7B"/>
    <w:rsid w:val="00DE0355"/>
    <w:rsid w:val="00DE7CC5"/>
    <w:rsid w:val="00DF365D"/>
    <w:rsid w:val="00E10F01"/>
    <w:rsid w:val="00E35FC8"/>
    <w:rsid w:val="00EE2BDB"/>
    <w:rsid w:val="00F012B4"/>
    <w:rsid w:val="00F221BF"/>
    <w:rsid w:val="00F316AD"/>
    <w:rsid w:val="00F33926"/>
    <w:rsid w:val="00F4501B"/>
    <w:rsid w:val="00F7416C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10B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4B5F10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FB34EE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FB34EE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FB34EE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FB34EE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271A16"/>
    <w:rPr>
      <w:color w:val="4A6158" w:themeColor="accent5" w:themeShade="BF"/>
    </w:rPr>
  </w:style>
  <w:style w:type="paragraph" w:styleId="ListParagraph">
    <w:name w:val="List Paragraph"/>
    <w:basedOn w:val="Normal"/>
    <w:uiPriority w:val="34"/>
    <w:semiHidden/>
    <w:qFormat/>
    <w:rsid w:val="0016696C"/>
    <w:pPr>
      <w:ind w:left="720"/>
      <w:contextualSpacing/>
      <w:jc w:val="both"/>
    </w:pPr>
    <w:rPr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246A2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kelvin-mundi-681ab7b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vinjones/Library/Containers/com.microsoft.Word/Data/Library/Application%20Support/Microsoft/Office/16.0/DTS/Search/%7bD5FF45AD-DA7C-2341-8831-2B14AD92E523%7dtf7779387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9E9958A8505748A61CC43A9F8B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418D-AC3C-5146-B179-0437F0273BDC}"/>
      </w:docPartPr>
      <w:docPartBody>
        <w:p w:rsidR="00CC1A44" w:rsidRDefault="00000000">
          <w:pPr>
            <w:pStyle w:val="CE9E9958A8505748A61CC43A9F8B1AEA"/>
          </w:pPr>
          <w:r w:rsidRPr="004B5F10">
            <w:t>Contact</w:t>
          </w:r>
        </w:p>
      </w:docPartBody>
    </w:docPart>
    <w:docPart>
      <w:docPartPr>
        <w:name w:val="12715AE7E5E2C1438952D7E14F05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85D0A-7089-9B4E-872F-5DB1D5B36141}"/>
      </w:docPartPr>
      <w:docPartBody>
        <w:p w:rsidR="00CC1A44" w:rsidRDefault="00000000">
          <w:pPr>
            <w:pStyle w:val="12715AE7E5E2C1438952D7E14F051B38"/>
          </w:pPr>
          <w:r w:rsidRPr="00FB34EE">
            <w:t>Profile</w:t>
          </w:r>
        </w:p>
      </w:docPartBody>
    </w:docPart>
    <w:docPart>
      <w:docPartPr>
        <w:name w:val="25FAAF45DADFC940AECA4B3E9C11F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FE202-A2F9-0446-98F9-012979E6ABEC}"/>
      </w:docPartPr>
      <w:docPartBody>
        <w:p w:rsidR="00CC1A44" w:rsidRDefault="00000000">
          <w:pPr>
            <w:pStyle w:val="25FAAF45DADFC940AECA4B3E9C11F684"/>
          </w:pPr>
          <w:r w:rsidRPr="004B5F10">
            <w:t>Key Skills</w:t>
          </w:r>
        </w:p>
      </w:docPartBody>
    </w:docPart>
    <w:docPart>
      <w:docPartPr>
        <w:name w:val="B2F6352863900A45B0B028B19235A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39E7C-CE23-3B41-A482-035181F379AC}"/>
      </w:docPartPr>
      <w:docPartBody>
        <w:p w:rsidR="00CC1A44" w:rsidRDefault="00000000">
          <w:pPr>
            <w:pStyle w:val="B2F6352863900A45B0B028B19235A050"/>
          </w:pPr>
          <w:r w:rsidRPr="004B5F10">
            <w:t>Activities and Interests</w:t>
          </w:r>
        </w:p>
      </w:docPartBody>
    </w:docPart>
    <w:docPart>
      <w:docPartPr>
        <w:name w:val="734896A43E0031408534B89E73566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925F-750E-F140-88AD-14891B8DCC93}"/>
      </w:docPartPr>
      <w:docPartBody>
        <w:p w:rsidR="00CC1A44" w:rsidRDefault="00000000">
          <w:pPr>
            <w:pStyle w:val="734896A43E0031408534B89E73566F54"/>
          </w:pPr>
          <w:r>
            <w:t>Experience</w:t>
          </w:r>
        </w:p>
      </w:docPartBody>
    </w:docPart>
    <w:docPart>
      <w:docPartPr>
        <w:name w:val="2DAE386872B32C42A51C9774503F8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3AAE5-90B2-DF4D-B023-C9FF8174EECD}"/>
      </w:docPartPr>
      <w:docPartBody>
        <w:p w:rsidR="00CC1A44" w:rsidRDefault="00000000">
          <w:pPr>
            <w:pStyle w:val="2DAE386872B32C42A51C9774503F8D90"/>
          </w:pPr>
          <w:r w:rsidRPr="00DC715A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45"/>
    <w:rsid w:val="000916DC"/>
    <w:rsid w:val="00574DD8"/>
    <w:rsid w:val="00CC1A44"/>
    <w:rsid w:val="00D951C2"/>
    <w:rsid w:val="00F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77206D" w:themeColor="accent5" w:themeShade="BF"/>
    </w:rPr>
  </w:style>
  <w:style w:type="paragraph" w:customStyle="1" w:styleId="CE9E9958A8505748A61CC43A9F8B1AEA">
    <w:name w:val="CE9E9958A8505748A61CC43A9F8B1AEA"/>
  </w:style>
  <w:style w:type="paragraph" w:customStyle="1" w:styleId="12715AE7E5E2C1438952D7E14F051B38">
    <w:name w:val="12715AE7E5E2C1438952D7E14F051B38"/>
  </w:style>
  <w:style w:type="paragraph" w:customStyle="1" w:styleId="25FAAF45DADFC940AECA4B3E9C11F684">
    <w:name w:val="25FAAF45DADFC940AECA4B3E9C11F684"/>
  </w:style>
  <w:style w:type="paragraph" w:customStyle="1" w:styleId="B2F6352863900A45B0B028B19235A050">
    <w:name w:val="B2F6352863900A45B0B028B19235A050"/>
  </w:style>
  <w:style w:type="paragraph" w:customStyle="1" w:styleId="734896A43E0031408534B89E73566F54">
    <w:name w:val="734896A43E0031408534B89E73566F54"/>
  </w:style>
  <w:style w:type="paragraph" w:customStyle="1" w:styleId="2DAE386872B32C42A51C9774503F8D90">
    <w:name w:val="2DAE386872B32C42A51C9774503F8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{D5FF45AD-DA7C-2341-8831-2B14AD92E523}tf77793873_win32.dotx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2022-11-08T01:36:00Z</dcterms:created>
  <dcterms:modified xsi:type="dcterms:W3CDTF">2024-02-22T14:04:00Z</dcterms:modified>
</cp:coreProperties>
</file>